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E7" w:rsidRPr="00295CB0" w:rsidRDefault="00BA5286" w:rsidP="007F5C6F">
      <w:pPr>
        <w:autoSpaceDE/>
        <w:autoSpaceDN/>
      </w:pPr>
      <w:bookmarkStart w:id="0" w:name="_GoBack"/>
      <w:bookmarkEnd w:id="0"/>
      <w:r w:rsidRPr="00295CB0">
        <w:rPr>
          <w:rFonts w:hint="eastAsia"/>
        </w:rPr>
        <w:t>様式</w:t>
      </w:r>
      <w:r w:rsidR="007824E7" w:rsidRPr="00295CB0">
        <w:rPr>
          <w:rFonts w:hint="eastAsia"/>
        </w:rPr>
        <w:t>第</w:t>
      </w:r>
      <w:r w:rsidR="007824E7" w:rsidRPr="00295CB0">
        <w:t>4</w:t>
      </w:r>
      <w:r w:rsidR="007824E7" w:rsidRPr="00295CB0">
        <w:rPr>
          <w:rFonts w:hint="eastAsia"/>
        </w:rPr>
        <w:t>号</w:t>
      </w:r>
      <w:r w:rsidR="007824E7" w:rsidRPr="00295CB0">
        <w:t>(</w:t>
      </w:r>
      <w:r w:rsidR="007824E7" w:rsidRPr="00295CB0">
        <w:rPr>
          <w:rFonts w:hint="eastAsia"/>
        </w:rPr>
        <w:t>第</w:t>
      </w:r>
      <w:r w:rsidR="007824E7" w:rsidRPr="00295CB0">
        <w:t>8</w:t>
      </w:r>
      <w:r w:rsidR="007824E7" w:rsidRPr="00295CB0">
        <w:rPr>
          <w:rFonts w:hint="eastAsia"/>
        </w:rPr>
        <w:t>条関係</w:t>
      </w:r>
      <w:r w:rsidR="007824E7" w:rsidRPr="00295CB0">
        <w:t>)</w:t>
      </w:r>
    </w:p>
    <w:p w:rsidR="007824E7" w:rsidRPr="00295CB0" w:rsidRDefault="007824E7"/>
    <w:p w:rsidR="007824E7" w:rsidRPr="00295CB0" w:rsidRDefault="007824E7">
      <w:pPr>
        <w:jc w:val="right"/>
      </w:pPr>
      <w:r>
        <w:rPr>
          <w:rFonts w:hint="eastAsia"/>
        </w:rPr>
        <w:t xml:space="preserve">年　　月　　日　　</w:t>
      </w:r>
    </w:p>
    <w:p w:rsidR="007824E7" w:rsidRPr="00295CB0" w:rsidRDefault="007824E7"/>
    <w:p w:rsidR="007824E7" w:rsidRPr="00295CB0" w:rsidRDefault="00EE54A7">
      <w:r>
        <w:rPr>
          <w:rFonts w:hint="eastAsia"/>
        </w:rPr>
        <w:t xml:space="preserve">　（あて先）養老町長　　　　</w:t>
      </w:r>
    </w:p>
    <w:p w:rsidR="007824E7" w:rsidRPr="00295CB0" w:rsidRDefault="007824E7"/>
    <w:p w:rsidR="007824E7" w:rsidRPr="00295CB0" w:rsidRDefault="007824E7">
      <w:pPr>
        <w:jc w:val="right"/>
      </w:pPr>
      <w:r>
        <w:rPr>
          <w:rFonts w:hint="eastAsia"/>
        </w:rPr>
        <w:t xml:space="preserve">申請者　住所　　　　　　　　　</w:t>
      </w:r>
      <w:r w:rsidR="005D2F7F">
        <w:rPr>
          <w:rFonts w:hint="eastAsia"/>
        </w:rPr>
        <w:t xml:space="preserve">　　</w:t>
      </w:r>
      <w:r>
        <w:rPr>
          <w:rFonts w:hint="eastAsia"/>
        </w:rPr>
        <w:t xml:space="preserve">　　</w:t>
      </w:r>
    </w:p>
    <w:p w:rsidR="007824E7" w:rsidRPr="00295CB0" w:rsidRDefault="007824E7">
      <w:pPr>
        <w:jc w:val="right"/>
      </w:pPr>
      <w:r>
        <w:rPr>
          <w:rFonts w:hint="eastAsia"/>
        </w:rPr>
        <w:t xml:space="preserve">氏名　　　　　　　　　　</w:t>
      </w:r>
      <w:r w:rsidR="009F13ED">
        <w:rPr>
          <w:rFonts w:hint="eastAsia"/>
        </w:rPr>
        <w:t xml:space="preserve">　</w:t>
      </w:r>
      <w:r>
        <w:rPr>
          <w:rFonts w:hint="eastAsia"/>
        </w:rPr>
        <w:t xml:space="preserve">　　</w:t>
      </w:r>
    </w:p>
    <w:p w:rsidR="007824E7" w:rsidRPr="00295CB0" w:rsidRDefault="007824E7"/>
    <w:p w:rsidR="007824E7" w:rsidRPr="00295CB0" w:rsidRDefault="007824E7">
      <w:pPr>
        <w:jc w:val="center"/>
      </w:pPr>
      <w:r>
        <w:rPr>
          <w:rFonts w:hint="eastAsia"/>
          <w:spacing w:val="140"/>
        </w:rPr>
        <w:t>事業実績報告</w:t>
      </w:r>
      <w:r>
        <w:rPr>
          <w:rFonts w:hint="eastAsia"/>
        </w:rPr>
        <w:t>書</w:t>
      </w:r>
    </w:p>
    <w:p w:rsidR="007824E7" w:rsidRPr="00295CB0" w:rsidRDefault="007824E7"/>
    <w:p w:rsidR="007824E7" w:rsidRPr="00295CB0" w:rsidRDefault="003C525B">
      <w:r>
        <w:rPr>
          <w:rFonts w:hint="eastAsia"/>
        </w:rPr>
        <w:t xml:space="preserve">　　　</w:t>
      </w:r>
      <w:r w:rsidR="00564181">
        <w:rPr>
          <w:rFonts w:hint="eastAsia"/>
        </w:rPr>
        <w:t>年　　月　　日付け</w:t>
      </w:r>
      <w:r>
        <w:rPr>
          <w:rFonts w:hint="eastAsia"/>
        </w:rPr>
        <w:t>養老町指令水</w:t>
      </w:r>
      <w:r w:rsidR="007824E7">
        <w:rPr>
          <w:rFonts w:hint="eastAsia"/>
        </w:rPr>
        <w:t>第　　　　号で補助金交付決定を受けた高度処理型合併処理浄化槽設置整備事業が完了したので、養老町高度処理型合併処理浄化槽設置整備事業補助金交付要綱第</w:t>
      </w:r>
      <w:r w:rsidR="007824E7">
        <w:t>8</w:t>
      </w:r>
      <w:r w:rsidR="007824E7">
        <w:rPr>
          <w:rFonts w:hint="eastAsia"/>
        </w:rPr>
        <w:t>条の規定により下記のとおり報告します。</w:t>
      </w:r>
    </w:p>
    <w:p w:rsidR="007824E7" w:rsidRPr="00295CB0" w:rsidRDefault="007824E7"/>
    <w:p w:rsidR="007824E7" w:rsidRPr="00295CB0" w:rsidRDefault="007824E7">
      <w:pPr>
        <w:jc w:val="center"/>
      </w:pPr>
      <w:r>
        <w:rPr>
          <w:rFonts w:hint="eastAsia"/>
        </w:rPr>
        <w:t>記</w:t>
      </w:r>
    </w:p>
    <w:p w:rsidR="007824E7" w:rsidRPr="00295CB0" w:rsidRDefault="007824E7"/>
    <w:p w:rsidR="007824E7" w:rsidRPr="00295CB0" w:rsidRDefault="007824E7">
      <w:r>
        <w:t>1</w:t>
      </w:r>
      <w:r>
        <w:rPr>
          <w:rFonts w:hint="eastAsia"/>
        </w:rPr>
        <w:t xml:space="preserve">　補助金交付内定額　　　金　　　　　　　　　　　　　　　　円</w:t>
      </w:r>
    </w:p>
    <w:p w:rsidR="007824E7" w:rsidRPr="00295CB0" w:rsidRDefault="007824E7">
      <w:r>
        <w:t>2</w:t>
      </w:r>
      <w:r>
        <w:rPr>
          <w:rFonts w:hint="eastAsia"/>
        </w:rPr>
        <w:t xml:space="preserve">　事業完了年月日　　　　　　　　　　　　年　　月　　日</w:t>
      </w:r>
    </w:p>
    <w:p w:rsidR="007824E7" w:rsidRPr="00295CB0" w:rsidRDefault="007824E7">
      <w:r>
        <w:t>3</w:t>
      </w:r>
      <w:r>
        <w:rPr>
          <w:rFonts w:hint="eastAsia"/>
        </w:rPr>
        <w:t xml:space="preserve">　浄化槽使用年月日　　　　　　　　　　　年　　月　　日</w:t>
      </w:r>
    </w:p>
    <w:p w:rsidR="007824E7" w:rsidRPr="00295CB0" w:rsidRDefault="007824E7"/>
    <w:p w:rsidR="007824E7" w:rsidRPr="00295CB0" w:rsidRDefault="007824E7">
      <w:r>
        <w:rPr>
          <w:rFonts w:hint="eastAsia"/>
        </w:rPr>
        <w:t>添付書類</w:t>
      </w:r>
    </w:p>
    <w:p w:rsidR="007824E7" w:rsidRPr="00295CB0" w:rsidRDefault="007824E7">
      <w:r>
        <w:rPr>
          <w:rFonts w:hint="eastAsia"/>
        </w:rPr>
        <w:t xml:space="preserve">　</w:t>
      </w:r>
      <w:r>
        <w:t>(1)</w:t>
      </w:r>
      <w:r>
        <w:rPr>
          <w:rFonts w:hint="eastAsia"/>
        </w:rPr>
        <w:t xml:space="preserve">　法定検査の依頼書又はそれに代わる書類の写し</w:t>
      </w:r>
    </w:p>
    <w:p w:rsidR="007824E7" w:rsidRPr="00295CB0" w:rsidRDefault="007824E7">
      <w:r>
        <w:rPr>
          <w:rFonts w:hint="eastAsia"/>
        </w:rPr>
        <w:t xml:space="preserve">　</w:t>
      </w:r>
      <w:r>
        <w:t>(2)</w:t>
      </w:r>
      <w:r>
        <w:rPr>
          <w:rFonts w:hint="eastAsia"/>
        </w:rPr>
        <w:t xml:space="preserve">　浄化槽保守点検、清掃の業務契約委託契約書又はそれに代わる書類の写し</w:t>
      </w:r>
    </w:p>
    <w:p w:rsidR="007824E7" w:rsidRPr="00295CB0" w:rsidRDefault="007824E7">
      <w:r>
        <w:rPr>
          <w:rFonts w:hint="eastAsia"/>
        </w:rPr>
        <w:t xml:space="preserve">　</w:t>
      </w:r>
      <w:r>
        <w:t>(3)</w:t>
      </w:r>
      <w:r>
        <w:rPr>
          <w:rFonts w:hint="eastAsia"/>
        </w:rPr>
        <w:t xml:space="preserve">　浄化槽チェックリスト</w:t>
      </w:r>
    </w:p>
    <w:p w:rsidR="007824E7" w:rsidRPr="00295CB0" w:rsidRDefault="007824E7">
      <w:r>
        <w:rPr>
          <w:rFonts w:hint="eastAsia"/>
        </w:rPr>
        <w:t xml:space="preserve">　</w:t>
      </w:r>
      <w:r>
        <w:t>(4)</w:t>
      </w:r>
      <w:r>
        <w:rPr>
          <w:rFonts w:hint="eastAsia"/>
        </w:rPr>
        <w:t xml:space="preserve">　浄化槽施工工事写真一式</w:t>
      </w:r>
    </w:p>
    <w:p w:rsidR="00AA12B3" w:rsidRPr="00295CB0" w:rsidRDefault="007824E7">
      <w:r>
        <w:rPr>
          <w:rFonts w:hint="eastAsia"/>
        </w:rPr>
        <w:t xml:space="preserve">　</w:t>
      </w:r>
      <w:r>
        <w:t>(5)</w:t>
      </w:r>
      <w:r>
        <w:rPr>
          <w:rFonts w:hint="eastAsia"/>
        </w:rPr>
        <w:t xml:space="preserve">　</w:t>
      </w:r>
      <w:r w:rsidR="00AA12B3" w:rsidRPr="00AA12B3">
        <w:rPr>
          <w:rFonts w:hint="eastAsia"/>
        </w:rPr>
        <w:t>浄化槽設置工事費等に関する領収書の写し</w:t>
      </w:r>
    </w:p>
    <w:p w:rsidR="007824E7" w:rsidRPr="00295CB0" w:rsidRDefault="00AA12B3">
      <w:r>
        <w:rPr>
          <w:rFonts w:hint="eastAsia"/>
        </w:rPr>
        <w:t xml:space="preserve">　</w:t>
      </w:r>
      <w:r w:rsidRPr="004C0C5B">
        <w:t>(6)</w:t>
      </w:r>
      <w:r w:rsidRPr="004C0C5B">
        <w:rPr>
          <w:rFonts w:hint="eastAsia"/>
        </w:rPr>
        <w:t xml:space="preserve">　</w:t>
      </w:r>
      <w:r w:rsidR="00EB5A31" w:rsidRPr="004C0C5B">
        <w:rPr>
          <w:rFonts w:hint="eastAsia"/>
        </w:rPr>
        <w:t>浄化槽の配置及び排水系統を明記した敷地内の完成建物配置図</w:t>
      </w:r>
    </w:p>
    <w:p w:rsidR="004D46F7" w:rsidRPr="00295CB0" w:rsidRDefault="004D46F7" w:rsidP="004D46F7">
      <w:pPr>
        <w:ind w:firstLineChars="100" w:firstLine="210"/>
      </w:pPr>
      <w:r w:rsidRPr="004C0C5B">
        <w:t>(7)</w:t>
      </w:r>
      <w:r w:rsidRPr="004C0C5B">
        <w:rPr>
          <w:rFonts w:hint="eastAsia"/>
        </w:rPr>
        <w:t xml:space="preserve">　その他町長が必要と認める書類</w:t>
      </w:r>
    </w:p>
    <w:sectPr w:rsidR="004D46F7" w:rsidRPr="00295C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FD" w:rsidRDefault="007028FD" w:rsidP="006B2D73">
      <w:r>
        <w:separator/>
      </w:r>
    </w:p>
  </w:endnote>
  <w:endnote w:type="continuationSeparator" w:id="0">
    <w:p w:rsidR="007028FD" w:rsidRDefault="007028FD" w:rsidP="006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FD" w:rsidRDefault="007028FD" w:rsidP="006B2D73">
      <w:r>
        <w:separator/>
      </w:r>
    </w:p>
  </w:footnote>
  <w:footnote w:type="continuationSeparator" w:id="0">
    <w:p w:rsidR="007028FD" w:rsidRDefault="007028FD" w:rsidP="006B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E7"/>
    <w:rsid w:val="00097726"/>
    <w:rsid w:val="00136654"/>
    <w:rsid w:val="00217815"/>
    <w:rsid w:val="00295CB0"/>
    <w:rsid w:val="0031046A"/>
    <w:rsid w:val="003A3FB5"/>
    <w:rsid w:val="003C525B"/>
    <w:rsid w:val="0040602A"/>
    <w:rsid w:val="00450F39"/>
    <w:rsid w:val="00464F86"/>
    <w:rsid w:val="004B324F"/>
    <w:rsid w:val="004C0C5B"/>
    <w:rsid w:val="004D46F7"/>
    <w:rsid w:val="004F2F68"/>
    <w:rsid w:val="00564181"/>
    <w:rsid w:val="0059122F"/>
    <w:rsid w:val="005D2F7F"/>
    <w:rsid w:val="00620AC6"/>
    <w:rsid w:val="006B2D73"/>
    <w:rsid w:val="007028FD"/>
    <w:rsid w:val="007243E8"/>
    <w:rsid w:val="007824E7"/>
    <w:rsid w:val="007D0890"/>
    <w:rsid w:val="007F5C6F"/>
    <w:rsid w:val="00862BB4"/>
    <w:rsid w:val="009434B9"/>
    <w:rsid w:val="00990F3E"/>
    <w:rsid w:val="009E1A60"/>
    <w:rsid w:val="009F13ED"/>
    <w:rsid w:val="00A61812"/>
    <w:rsid w:val="00AA12B3"/>
    <w:rsid w:val="00AA2F7A"/>
    <w:rsid w:val="00B0190E"/>
    <w:rsid w:val="00B34AD2"/>
    <w:rsid w:val="00BA5286"/>
    <w:rsid w:val="00C80F65"/>
    <w:rsid w:val="00CA02E2"/>
    <w:rsid w:val="00CD5D55"/>
    <w:rsid w:val="00D36A21"/>
    <w:rsid w:val="00D86244"/>
    <w:rsid w:val="00E05164"/>
    <w:rsid w:val="00EB5A31"/>
    <w:rsid w:val="00ED3DB6"/>
    <w:rsid w:val="00EE39A2"/>
    <w:rsid w:val="00EE54A7"/>
    <w:rsid w:val="00F00BB7"/>
    <w:rsid w:val="00F23230"/>
    <w:rsid w:val="00F34806"/>
    <w:rsid w:val="00F40C58"/>
    <w:rsid w:val="00FF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7214A0-F798-4FC4-886E-1B1CBF1D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5D2F7F"/>
    <w:rPr>
      <w:rFonts w:asciiTheme="majorHAnsi" w:eastAsiaTheme="majorEastAsia" w:hAnsiTheme="majorHAnsi"/>
      <w:sz w:val="18"/>
      <w:szCs w:val="18"/>
    </w:rPr>
  </w:style>
  <w:style w:type="character" w:customStyle="1" w:styleId="a8">
    <w:name w:val="吹き出し (文字)"/>
    <w:basedOn w:val="a0"/>
    <w:link w:val="a7"/>
    <w:uiPriority w:val="99"/>
    <w:locked/>
    <w:rsid w:val="005D2F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2</cp:revision>
  <cp:lastPrinted>2025-02-19T06:07:00Z</cp:lastPrinted>
  <dcterms:created xsi:type="dcterms:W3CDTF">2025-03-18T06:56:00Z</dcterms:created>
  <dcterms:modified xsi:type="dcterms:W3CDTF">2025-03-18T06:56:00Z</dcterms:modified>
</cp:coreProperties>
</file>